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2B" w:rsidRDefault="004D6B2B" w:rsidP="00A410E1">
      <w:pPr>
        <w:snapToGrid w:val="0"/>
        <w:spacing w:line="360" w:lineRule="auto"/>
        <w:jc w:val="center"/>
        <w:rPr>
          <w:rFonts w:hAnsi="宋体"/>
          <w:b/>
          <w:sz w:val="30"/>
          <w:szCs w:val="30"/>
        </w:rPr>
      </w:pPr>
      <w:r w:rsidRPr="009E0ABC">
        <w:rPr>
          <w:rFonts w:hAnsi="宋体" w:hint="eastAsia"/>
          <w:b/>
          <w:sz w:val="30"/>
          <w:szCs w:val="30"/>
        </w:rPr>
        <w:t>茂名职业技术学院新校区停车位画线项目</w:t>
      </w:r>
    </w:p>
    <w:p w:rsidR="004D6B2B" w:rsidRDefault="004D6B2B" w:rsidP="00A410E1">
      <w:pPr>
        <w:snapToGrid w:val="0"/>
        <w:spacing w:line="360" w:lineRule="auto"/>
        <w:jc w:val="center"/>
        <w:rPr>
          <w:rFonts w:hAnsi="宋体"/>
          <w:b/>
          <w:sz w:val="30"/>
          <w:szCs w:val="30"/>
        </w:rPr>
      </w:pPr>
      <w:r w:rsidRPr="009E0ABC">
        <w:rPr>
          <w:rFonts w:hAnsi="宋体" w:hint="eastAsia"/>
          <w:b/>
          <w:sz w:val="30"/>
          <w:szCs w:val="30"/>
        </w:rPr>
        <w:t>询价采购</w:t>
      </w:r>
    </w:p>
    <w:p w:rsidR="004D6B2B" w:rsidRPr="00360E84" w:rsidRDefault="004D6B2B" w:rsidP="00C620D2">
      <w:pPr>
        <w:snapToGrid w:val="0"/>
        <w:spacing w:line="360" w:lineRule="auto"/>
        <w:rPr>
          <w:b/>
          <w:sz w:val="24"/>
        </w:rPr>
      </w:pPr>
      <w:r>
        <w:rPr>
          <w:rFonts w:hAnsi="宋体" w:hint="eastAsia"/>
          <w:b/>
          <w:sz w:val="24"/>
        </w:rPr>
        <w:t>一、项目基本情况</w:t>
      </w:r>
    </w:p>
    <w:p w:rsidR="004D6B2B" w:rsidRPr="00F5480B" w:rsidRDefault="004D6B2B" w:rsidP="00F3026A">
      <w:pPr>
        <w:snapToGrid w:val="0"/>
        <w:spacing w:line="360" w:lineRule="auto"/>
        <w:ind w:firstLineChars="200" w:firstLine="31680"/>
        <w:rPr>
          <w:sz w:val="24"/>
        </w:rPr>
      </w:pPr>
      <w:r w:rsidRPr="00F5480B">
        <w:rPr>
          <w:rFonts w:hAnsi="宋体" w:hint="eastAsia"/>
          <w:sz w:val="24"/>
        </w:rPr>
        <w:t>茂名职业技术学院新校区（电白区沙院镇海城五路</w:t>
      </w:r>
      <w:r w:rsidRPr="00F5480B">
        <w:rPr>
          <w:sz w:val="24"/>
        </w:rPr>
        <w:t>1</w:t>
      </w:r>
      <w:r w:rsidRPr="00F5480B">
        <w:rPr>
          <w:rFonts w:hAnsi="宋体" w:hint="eastAsia"/>
          <w:sz w:val="24"/>
        </w:rPr>
        <w:t>号）需采购</w:t>
      </w:r>
      <w:r>
        <w:rPr>
          <w:rFonts w:hAnsi="宋体" w:hint="eastAsia"/>
          <w:sz w:val="24"/>
        </w:rPr>
        <w:t>热熔标线涂料、</w:t>
      </w:r>
      <w:r>
        <w:rPr>
          <w:rFonts w:hAnsi="宋体"/>
          <w:sz w:val="24"/>
        </w:rPr>
        <w:t>2000</w:t>
      </w:r>
      <w:r>
        <w:rPr>
          <w:rFonts w:hAnsi="宋体" w:hint="eastAsia"/>
          <w:sz w:val="24"/>
        </w:rPr>
        <w:t>镀锌管进行画定</w:t>
      </w:r>
      <w:r>
        <w:rPr>
          <w:rFonts w:hAnsi="宋体"/>
          <w:sz w:val="24"/>
        </w:rPr>
        <w:t>33</w:t>
      </w:r>
      <w:r>
        <w:rPr>
          <w:rFonts w:hAnsi="宋体" w:hint="eastAsia"/>
          <w:sz w:val="24"/>
        </w:rPr>
        <w:t>个停车位</w:t>
      </w:r>
      <w:r w:rsidRPr="00F5480B">
        <w:rPr>
          <w:rFonts w:hAnsi="宋体" w:hint="eastAsia"/>
          <w:sz w:val="24"/>
        </w:rPr>
        <w:t>。采购服务包含材料、运输、</w:t>
      </w:r>
      <w:r>
        <w:rPr>
          <w:rFonts w:hAnsi="宋体" w:hint="eastAsia"/>
          <w:sz w:val="24"/>
        </w:rPr>
        <w:t>划线、安装</w:t>
      </w:r>
      <w:r w:rsidRPr="00F5480B">
        <w:rPr>
          <w:rFonts w:hAnsi="宋体" w:hint="eastAsia"/>
          <w:sz w:val="24"/>
        </w:rPr>
        <w:t>（全包）。请贵公司根据采购内容、要求填写报价表，我院将依据报价、质量、服务最优者确定供应商。</w:t>
      </w:r>
    </w:p>
    <w:p w:rsidR="004D6B2B" w:rsidRPr="002A2B54" w:rsidRDefault="004D6B2B" w:rsidP="002A2B54">
      <w:pPr>
        <w:snapToGrid w:val="0"/>
        <w:spacing w:line="360" w:lineRule="auto"/>
        <w:rPr>
          <w:rFonts w:hAnsi="宋体"/>
          <w:b/>
          <w:sz w:val="24"/>
        </w:rPr>
      </w:pPr>
      <w:r w:rsidRPr="002A2B54">
        <w:rPr>
          <w:rFonts w:hAnsi="宋体" w:hint="eastAsia"/>
          <w:b/>
          <w:sz w:val="24"/>
        </w:rPr>
        <w:t>二、联系方式</w:t>
      </w:r>
    </w:p>
    <w:p w:rsidR="004D6B2B" w:rsidRPr="00F5480B" w:rsidRDefault="004D6B2B" w:rsidP="002A2B54">
      <w:pPr>
        <w:snapToGrid w:val="0"/>
        <w:spacing w:line="360" w:lineRule="auto"/>
        <w:rPr>
          <w:sz w:val="24"/>
        </w:rPr>
      </w:pPr>
      <w:r w:rsidRPr="00F5480B">
        <w:rPr>
          <w:rFonts w:hAnsi="宋体" w:hint="eastAsia"/>
          <w:sz w:val="24"/>
        </w:rPr>
        <w:t>联系人：戴日强</w:t>
      </w:r>
      <w:r w:rsidRPr="00F5480B">
        <w:rPr>
          <w:sz w:val="24"/>
        </w:rPr>
        <w:t xml:space="preserve">          </w:t>
      </w:r>
      <w:r w:rsidRPr="00F5480B">
        <w:rPr>
          <w:rFonts w:hAnsi="宋体" w:hint="eastAsia"/>
          <w:sz w:val="24"/>
        </w:rPr>
        <w:t>电话：</w:t>
      </w:r>
      <w:r w:rsidRPr="00F5480B">
        <w:rPr>
          <w:sz w:val="24"/>
        </w:rPr>
        <w:t>0668-2920178</w:t>
      </w:r>
    </w:p>
    <w:p w:rsidR="004D6B2B" w:rsidRPr="002A2B54" w:rsidRDefault="004D6B2B" w:rsidP="002A2B54">
      <w:pPr>
        <w:snapToGrid w:val="0"/>
        <w:spacing w:line="360" w:lineRule="auto"/>
        <w:rPr>
          <w:rFonts w:hAnsi="宋体"/>
          <w:b/>
          <w:sz w:val="24"/>
        </w:rPr>
      </w:pPr>
      <w:r w:rsidRPr="002A2B54">
        <w:rPr>
          <w:rFonts w:hAnsi="宋体" w:hint="eastAsia"/>
          <w:b/>
          <w:sz w:val="24"/>
        </w:rPr>
        <w:t>三、具体要求</w:t>
      </w:r>
    </w:p>
    <w:p w:rsidR="004D6B2B" w:rsidRDefault="004D6B2B" w:rsidP="002A2B54">
      <w:pPr>
        <w:snapToGrid w:val="0"/>
        <w:spacing w:line="360" w:lineRule="auto"/>
        <w:rPr>
          <w:sz w:val="24"/>
        </w:rPr>
      </w:pPr>
      <w:r>
        <w:rPr>
          <w:sz w:val="24"/>
        </w:rPr>
        <w:t xml:space="preserve">    1.</w:t>
      </w:r>
      <w:r>
        <w:rPr>
          <w:rFonts w:hint="eastAsia"/>
          <w:sz w:val="24"/>
        </w:rPr>
        <w:t>交付使用时间：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2"/>
          <w:attr w:name="Year" w:val="2016"/>
        </w:smartTagPr>
        <w:r>
          <w:rPr>
            <w:sz w:val="24"/>
          </w:rPr>
          <w:t>2016</w:t>
        </w:r>
        <w:r>
          <w:rPr>
            <w:rFonts w:hint="eastAsia"/>
            <w:sz w:val="24"/>
          </w:rPr>
          <w:t>年</w:t>
        </w:r>
        <w:r>
          <w:rPr>
            <w:sz w:val="24"/>
          </w:rPr>
          <w:t>2</w:t>
        </w:r>
        <w:r>
          <w:rPr>
            <w:rFonts w:hint="eastAsia"/>
            <w:sz w:val="24"/>
          </w:rPr>
          <w:t>月</w:t>
        </w:r>
        <w:r>
          <w:rPr>
            <w:sz w:val="24"/>
          </w:rPr>
          <w:t>2</w:t>
        </w:r>
        <w:r>
          <w:rPr>
            <w:rFonts w:hint="eastAsia"/>
            <w:sz w:val="24"/>
          </w:rPr>
          <w:t>日</w:t>
        </w:r>
      </w:smartTag>
      <w:r>
        <w:rPr>
          <w:rFonts w:hint="eastAsia"/>
          <w:sz w:val="24"/>
        </w:rPr>
        <w:t>前完成</w:t>
      </w:r>
    </w:p>
    <w:p w:rsidR="004D6B2B" w:rsidRDefault="004D6B2B" w:rsidP="00F3026A">
      <w:pPr>
        <w:snapToGrid w:val="0"/>
        <w:spacing w:line="360" w:lineRule="auto"/>
        <w:ind w:firstLineChars="200" w:firstLine="31680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项目控制价：</w:t>
      </w:r>
      <w:r w:rsidRPr="00F3026A">
        <w:rPr>
          <w:b/>
          <w:sz w:val="24"/>
        </w:rPr>
        <w:t>7260</w:t>
      </w:r>
      <w:r w:rsidRPr="00F3026A">
        <w:rPr>
          <w:rFonts w:hint="eastAsia"/>
          <w:b/>
          <w:sz w:val="24"/>
        </w:rPr>
        <w:t>元</w:t>
      </w:r>
      <w:r>
        <w:rPr>
          <w:rFonts w:hint="eastAsia"/>
          <w:sz w:val="24"/>
        </w:rPr>
        <w:t>（超出控制价为无效报价）</w:t>
      </w:r>
    </w:p>
    <w:p w:rsidR="004D6B2B" w:rsidRDefault="004D6B2B" w:rsidP="00F3026A">
      <w:pPr>
        <w:snapToGrid w:val="0"/>
        <w:spacing w:line="360" w:lineRule="auto"/>
        <w:ind w:firstLineChars="200" w:firstLine="31680"/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>开标时间：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"/>
          <w:attr w:name="Year" w:val="2016"/>
        </w:smartTagPr>
        <w:r>
          <w:rPr>
            <w:sz w:val="24"/>
          </w:rPr>
          <w:t>2016</w:t>
        </w:r>
        <w:r>
          <w:rPr>
            <w:rFonts w:hint="eastAsia"/>
            <w:sz w:val="24"/>
          </w:rPr>
          <w:t>年</w:t>
        </w:r>
        <w:r>
          <w:rPr>
            <w:sz w:val="24"/>
          </w:rPr>
          <w:t>1</w:t>
        </w:r>
        <w:r>
          <w:rPr>
            <w:rFonts w:hint="eastAsia"/>
            <w:sz w:val="24"/>
          </w:rPr>
          <w:t>月</w:t>
        </w:r>
        <w:r>
          <w:rPr>
            <w:sz w:val="24"/>
          </w:rPr>
          <w:t>28</w:t>
        </w:r>
        <w:r>
          <w:rPr>
            <w:rFonts w:hint="eastAsia"/>
            <w:sz w:val="24"/>
          </w:rPr>
          <w:t>日</w:t>
        </w:r>
      </w:smartTag>
      <w:r>
        <w:rPr>
          <w:rFonts w:hint="eastAsia"/>
          <w:sz w:val="24"/>
        </w:rPr>
        <w:t>上午</w:t>
      </w:r>
      <w:r>
        <w:rPr>
          <w:sz w:val="24"/>
        </w:rPr>
        <w:t>09</w:t>
      </w:r>
      <w:r>
        <w:rPr>
          <w:rFonts w:hint="eastAsia"/>
          <w:sz w:val="24"/>
        </w:rPr>
        <w:t>：</w:t>
      </w:r>
      <w:r>
        <w:rPr>
          <w:sz w:val="24"/>
        </w:rPr>
        <w:t>30</w:t>
      </w:r>
      <w:r>
        <w:rPr>
          <w:rFonts w:hint="eastAsia"/>
          <w:sz w:val="24"/>
        </w:rPr>
        <w:t>，总务处办公室</w:t>
      </w:r>
    </w:p>
    <w:p w:rsidR="004D6B2B" w:rsidRDefault="004D6B2B" w:rsidP="009F1D99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四、施工样图</w:t>
      </w:r>
    </w:p>
    <w:p w:rsidR="004D6B2B" w:rsidRDefault="004D6B2B" w:rsidP="009F1D99">
      <w:pPr>
        <w:snapToGrid w:val="0"/>
        <w:spacing w:line="360" w:lineRule="auto"/>
        <w:rPr>
          <w:sz w:val="24"/>
        </w:rPr>
      </w:pPr>
      <w:r w:rsidRPr="00346B44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3.25pt;height:321.75pt">
            <v:imagedata r:id="rId7" o:title=""/>
          </v:shape>
        </w:pict>
      </w:r>
    </w:p>
    <w:p w:rsidR="004D6B2B" w:rsidRDefault="004D6B2B" w:rsidP="009F1D99">
      <w:pPr>
        <w:snapToGrid w:val="0"/>
        <w:spacing w:line="360" w:lineRule="auto"/>
        <w:rPr>
          <w:sz w:val="24"/>
        </w:rPr>
      </w:pPr>
    </w:p>
    <w:p w:rsidR="004D6B2B" w:rsidRDefault="004D6B2B" w:rsidP="009F1D99">
      <w:pPr>
        <w:snapToGrid w:val="0"/>
        <w:spacing w:line="360" w:lineRule="auto"/>
        <w:rPr>
          <w:sz w:val="24"/>
        </w:rPr>
      </w:pPr>
    </w:p>
    <w:p w:rsidR="004D6B2B" w:rsidRPr="00A24F0C" w:rsidRDefault="004D6B2B" w:rsidP="00B65C3A">
      <w:pPr>
        <w:snapToGrid w:val="0"/>
        <w:spacing w:line="360" w:lineRule="auto"/>
        <w:rPr>
          <w:b/>
          <w:sz w:val="24"/>
        </w:rPr>
      </w:pPr>
      <w:r>
        <w:rPr>
          <w:rFonts w:hAnsi="宋体" w:hint="eastAsia"/>
          <w:b/>
          <w:sz w:val="24"/>
        </w:rPr>
        <w:t>五、</w:t>
      </w:r>
      <w:r w:rsidRPr="00A24F0C">
        <w:rPr>
          <w:rFonts w:hAnsi="宋体" w:hint="eastAsia"/>
          <w:b/>
          <w:sz w:val="24"/>
        </w:rPr>
        <w:t xml:space="preserve">报价单　</w:t>
      </w:r>
    </w:p>
    <w:tbl>
      <w:tblPr>
        <w:tblW w:w="8298" w:type="dxa"/>
        <w:tblInd w:w="83" w:type="dxa"/>
        <w:tblLayout w:type="fixed"/>
        <w:tblLook w:val="00A0"/>
      </w:tblPr>
      <w:tblGrid>
        <w:gridCol w:w="732"/>
        <w:gridCol w:w="973"/>
        <w:gridCol w:w="3570"/>
        <w:gridCol w:w="656"/>
        <w:gridCol w:w="699"/>
        <w:gridCol w:w="745"/>
        <w:gridCol w:w="923"/>
      </w:tblGrid>
      <w:tr w:rsidR="004D6B2B" w:rsidRPr="00A24F0C" w:rsidTr="008E473F">
        <w:trPr>
          <w:trHeight w:val="493"/>
          <w:tblHeader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B2B" w:rsidRPr="00A24F0C" w:rsidRDefault="004D6B2B" w:rsidP="00A24F0C">
            <w:pPr>
              <w:jc w:val="center"/>
              <w:rPr>
                <w:b/>
              </w:rPr>
            </w:pPr>
            <w:r w:rsidRPr="00A24F0C">
              <w:rPr>
                <w:rFonts w:hint="eastAsia"/>
                <w:b/>
              </w:rPr>
              <w:t>序号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B2B" w:rsidRPr="00A24F0C" w:rsidRDefault="004D6B2B" w:rsidP="00A24F0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B2B" w:rsidRPr="00A24F0C" w:rsidRDefault="004D6B2B" w:rsidP="00A24F0C">
            <w:pPr>
              <w:jc w:val="center"/>
              <w:rPr>
                <w:b/>
              </w:rPr>
            </w:pPr>
            <w:r w:rsidRPr="00A24F0C">
              <w:rPr>
                <w:rFonts w:hint="eastAsia"/>
                <w:b/>
              </w:rPr>
              <w:t>规格及配置要求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B2B" w:rsidRPr="00A24F0C" w:rsidRDefault="004D6B2B" w:rsidP="00A24F0C">
            <w:pPr>
              <w:jc w:val="center"/>
              <w:rPr>
                <w:b/>
              </w:rPr>
            </w:pPr>
            <w:r w:rsidRPr="00A24F0C">
              <w:rPr>
                <w:rFonts w:hint="eastAsia"/>
                <w:b/>
              </w:rPr>
              <w:t>数量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B2B" w:rsidRPr="00A24F0C" w:rsidRDefault="004D6B2B" w:rsidP="00A24F0C">
            <w:pPr>
              <w:jc w:val="center"/>
              <w:rPr>
                <w:b/>
              </w:rPr>
            </w:pPr>
            <w:r w:rsidRPr="00A24F0C">
              <w:rPr>
                <w:rFonts w:hint="eastAsia"/>
                <w:b/>
              </w:rPr>
              <w:t>单位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B2B" w:rsidRPr="00A24F0C" w:rsidRDefault="004D6B2B" w:rsidP="00A24F0C">
            <w:pPr>
              <w:jc w:val="center"/>
              <w:rPr>
                <w:b/>
              </w:rPr>
            </w:pPr>
            <w:r w:rsidRPr="00A24F0C">
              <w:rPr>
                <w:rFonts w:hint="eastAsia"/>
                <w:b/>
              </w:rPr>
              <w:t>单价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2B" w:rsidRPr="00A24F0C" w:rsidRDefault="004D6B2B" w:rsidP="00A24F0C">
            <w:pPr>
              <w:jc w:val="center"/>
              <w:rPr>
                <w:b/>
              </w:rPr>
            </w:pPr>
            <w:r w:rsidRPr="00A24F0C">
              <w:rPr>
                <w:rFonts w:hint="eastAsia"/>
                <w:b/>
              </w:rPr>
              <w:t>合计</w:t>
            </w:r>
          </w:p>
        </w:tc>
      </w:tr>
      <w:tr w:rsidR="004D6B2B" w:rsidRPr="009909CE" w:rsidTr="002A2B54">
        <w:trPr>
          <w:trHeight w:val="144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B2B" w:rsidRPr="009909CE" w:rsidRDefault="004D6B2B" w:rsidP="00B21B10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9909CE">
              <w:rPr>
                <w:szCs w:val="21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B2B" w:rsidRDefault="004D6B2B" w:rsidP="00B21B10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号教学楼东面楼下门前，</w:t>
            </w:r>
          </w:p>
          <w:p w:rsidR="004D6B2B" w:rsidRPr="00304CF6" w:rsidRDefault="004D6B2B" w:rsidP="00B21B10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饭堂北面门前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B2B" w:rsidRDefault="004D6B2B" w:rsidP="00B21B10">
            <w:pPr>
              <w:snapToGrid w:val="0"/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车位规格：</w:t>
            </w:r>
            <w:r>
              <w:rPr>
                <w:szCs w:val="21"/>
              </w:rPr>
              <w:t>2.5</w:t>
            </w:r>
            <w:r w:rsidRPr="00ED79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5m/</w:t>
            </w:r>
            <w:r>
              <w:rPr>
                <w:rFonts w:ascii="宋体" w:hAnsi="宋体" w:hint="eastAsia"/>
                <w:szCs w:val="21"/>
              </w:rPr>
              <w:t>个</w:t>
            </w:r>
            <w:r>
              <w:rPr>
                <w:rFonts w:ascii="宋体"/>
                <w:szCs w:val="21"/>
              </w:rPr>
              <w:t xml:space="preserve">   </w:t>
            </w:r>
          </w:p>
          <w:p w:rsidR="004D6B2B" w:rsidRPr="00304CF6" w:rsidRDefault="004D6B2B" w:rsidP="00B21B10">
            <w:pPr>
              <w:snapToGrid w:val="0"/>
              <w:spacing w:line="360" w:lineRule="auto"/>
              <w:rPr>
                <w:rFonts w:ascii="宋体"/>
                <w:szCs w:val="21"/>
              </w:rPr>
            </w:pPr>
            <w:smartTag w:uri="urn:schemas-microsoft-com:office:smarttags" w:element="chmetcnv">
              <w:smartTagPr>
                <w:attr w:name="UnitName" w:val="cm"/>
                <w:attr w:name="SourceValue" w:val="2"/>
                <w:attr w:name="HasSpace" w:val="False"/>
                <w:attr w:name="Negative" w:val="True"/>
                <w:attr w:name="NumberType" w:val="1"/>
                <w:attr w:name="TCSC" w:val="0"/>
              </w:smartTagPr>
              <w:r>
                <w:rPr>
                  <w:rFonts w:ascii="宋体" w:hAnsi="宋体"/>
                  <w:szCs w:val="21"/>
                </w:rPr>
                <w:t>15cm</w:t>
              </w:r>
            </w:smartTag>
            <w:r>
              <w:rPr>
                <w:rFonts w:ascii="宋体" w:hAnsi="宋体" w:hint="eastAsia"/>
                <w:szCs w:val="21"/>
              </w:rPr>
              <w:t>粗线，漆厚</w:t>
            </w:r>
            <w:smartTag w:uri="urn:schemas-microsoft-com:office:smarttags" w:element="chmetcnv">
              <w:smartTagPr>
                <w:attr w:name="UnitName" w:val="cm"/>
                <w:attr w:name="SourceValue" w:val="2"/>
                <w:attr w:name="HasSpace" w:val="False"/>
                <w:attr w:name="Negative" w:val="True"/>
                <w:attr w:name="NumberType" w:val="1"/>
                <w:attr w:name="TCSC" w:val="0"/>
              </w:smartTagPr>
              <w:r>
                <w:rPr>
                  <w:rFonts w:ascii="宋体" w:hAnsi="宋体"/>
                  <w:szCs w:val="21"/>
                </w:rPr>
                <w:t>1.5cm</w:t>
              </w:r>
              <w:smartTag w:uri="urn:schemas-microsoft-com:office:smarttags" w:element="chmetcnv">
                <w:smartTagPr>
                  <w:attr w:name="UnitName" w:val="cm"/>
                  <w:attr w:name="SourceValue" w:val="2"/>
                  <w:attr w:name="HasSpace" w:val="False"/>
                  <w:attr w:name="Negative" w:val="True"/>
                  <w:attr w:name="NumberType" w:val="1"/>
                  <w:attr w:name="TCSC" w:val="0"/>
                </w:smartTagPr>
              </w:smartTag>
              <w:r>
                <w:rPr>
                  <w:rFonts w:ascii="宋体" w:hAnsi="宋体"/>
                  <w:szCs w:val="21"/>
                </w:rPr>
                <w:t>-2.0cm</w:t>
              </w:r>
            </w:smartTag>
            <w:r>
              <w:rPr>
                <w:rFonts w:ascii="宋体" w:hAnsi="宋体" w:hint="eastAsia"/>
                <w:szCs w:val="21"/>
              </w:rPr>
              <w:t>颜色：黄色；</w:t>
            </w:r>
          </w:p>
          <w:p w:rsidR="004D6B2B" w:rsidRPr="00653360" w:rsidRDefault="004D6B2B" w:rsidP="00B21B10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挡车管（每个车位）：</w:t>
            </w:r>
            <w:r>
              <w:rPr>
                <w:rFonts w:ascii="宋体" w:hAnsi="宋体"/>
                <w:szCs w:val="21"/>
              </w:rPr>
              <w:t>2000</w:t>
            </w:r>
            <w:r>
              <w:rPr>
                <w:rFonts w:ascii="宋体" w:hAnsi="宋体" w:hint="eastAsia"/>
                <w:szCs w:val="21"/>
              </w:rPr>
              <w:t>镀锌管</w:t>
            </w:r>
            <w:r>
              <w:rPr>
                <w:rFonts w:ascii="宋体" w:hAnsi="宋体"/>
                <w:szCs w:val="21"/>
              </w:rPr>
              <w:t>2cm</w:t>
            </w:r>
            <w:r>
              <w:rPr>
                <w:rFonts w:ascii="宋体" w:hAnsi="宋体" w:hint="eastAsia"/>
                <w:szCs w:val="21"/>
              </w:rPr>
              <w:t>厚，</w:t>
            </w:r>
            <w:r>
              <w:rPr>
                <w:rFonts w:ascii="宋体" w:hAnsi="宋体"/>
                <w:szCs w:val="21"/>
              </w:rPr>
              <w:t>2m</w:t>
            </w:r>
            <w:r>
              <w:rPr>
                <w:rFonts w:ascii="宋体" w:hAnsi="宋体" w:hint="eastAsia"/>
                <w:szCs w:val="21"/>
              </w:rPr>
              <w:t>长，入地</w:t>
            </w:r>
            <w:r>
              <w:rPr>
                <w:rFonts w:ascii="宋体" w:hAnsi="宋体"/>
                <w:szCs w:val="21"/>
              </w:rPr>
              <w:t>10cm,</w:t>
            </w:r>
            <w:r>
              <w:rPr>
                <w:rFonts w:ascii="宋体" w:hAnsi="宋体" w:hint="eastAsia"/>
                <w:szCs w:val="21"/>
              </w:rPr>
              <w:t>管地面高</w:t>
            </w:r>
            <w:r>
              <w:rPr>
                <w:rFonts w:ascii="宋体" w:hAnsi="宋体"/>
                <w:szCs w:val="21"/>
              </w:rPr>
              <w:t>5cm,</w:t>
            </w:r>
            <w:r>
              <w:rPr>
                <w:rFonts w:ascii="宋体" w:hAnsi="宋体" w:hint="eastAsia"/>
                <w:szCs w:val="21"/>
              </w:rPr>
              <w:t>颜色：黄黑色相间。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B2B" w:rsidRPr="009909CE" w:rsidRDefault="004D6B2B" w:rsidP="00B21B10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B2B" w:rsidRPr="009909CE" w:rsidRDefault="004D6B2B" w:rsidP="00B21B10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B2B" w:rsidRPr="009909CE" w:rsidRDefault="004D6B2B" w:rsidP="00B21B10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B2B" w:rsidRPr="009909CE" w:rsidRDefault="004D6B2B" w:rsidP="00A24F0C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4D6B2B" w:rsidRPr="009909CE" w:rsidTr="00A24F0C">
        <w:trPr>
          <w:trHeight w:val="71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B2B" w:rsidRPr="009909CE" w:rsidRDefault="004D6B2B" w:rsidP="00F5480B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总价</w:t>
            </w:r>
          </w:p>
        </w:tc>
        <w:tc>
          <w:tcPr>
            <w:tcW w:w="66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B2B" w:rsidRPr="009909CE" w:rsidRDefault="004D6B2B" w:rsidP="00EA6BCD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9909CE">
              <w:rPr>
                <w:rFonts w:hAnsi="宋体" w:hint="eastAsia"/>
                <w:szCs w:val="21"/>
              </w:rPr>
              <w:t>以上报价含材料费、税费、人工费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B2B" w:rsidRPr="009909CE" w:rsidRDefault="004D6B2B" w:rsidP="00A24F0C">
            <w:pPr>
              <w:snapToGrid w:val="0"/>
              <w:spacing w:line="360" w:lineRule="auto"/>
              <w:rPr>
                <w:szCs w:val="21"/>
              </w:rPr>
            </w:pPr>
          </w:p>
        </w:tc>
      </w:tr>
    </w:tbl>
    <w:p w:rsidR="004D6B2B" w:rsidRDefault="004D6B2B" w:rsidP="007F2916">
      <w:pPr>
        <w:snapToGrid w:val="0"/>
        <w:spacing w:line="360" w:lineRule="auto"/>
        <w:rPr>
          <w:sz w:val="24"/>
        </w:rPr>
      </w:pPr>
    </w:p>
    <w:p w:rsidR="004D6B2B" w:rsidRPr="00585FFE" w:rsidRDefault="004D6B2B" w:rsidP="007F2916">
      <w:pPr>
        <w:snapToGrid w:val="0"/>
        <w:spacing w:line="360" w:lineRule="auto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六</w:t>
      </w:r>
      <w:r w:rsidRPr="00585FFE">
        <w:rPr>
          <w:rFonts w:hAnsi="宋体" w:hint="eastAsia"/>
          <w:b/>
          <w:sz w:val="24"/>
        </w:rPr>
        <w:t>、承诺</w:t>
      </w:r>
    </w:p>
    <w:p w:rsidR="004D6B2B" w:rsidRPr="00F5480B" w:rsidRDefault="004D6B2B" w:rsidP="00F3026A">
      <w:pPr>
        <w:snapToGrid w:val="0"/>
        <w:spacing w:line="360" w:lineRule="auto"/>
        <w:ind w:firstLineChars="200" w:firstLine="31680"/>
        <w:rPr>
          <w:sz w:val="24"/>
        </w:rPr>
      </w:pPr>
      <w:r w:rsidRPr="00F5480B">
        <w:rPr>
          <w:rFonts w:hAnsi="宋体" w:hint="eastAsia"/>
          <w:sz w:val="24"/>
        </w:rPr>
        <w:t>我公司愿按《中华人民共和国政府采购法》等法律规定参加本次采购，如由我公司供货将严格履行合同，特此声明。</w:t>
      </w:r>
    </w:p>
    <w:p w:rsidR="004D6B2B" w:rsidRPr="00F5480B" w:rsidRDefault="004D6B2B" w:rsidP="00F3026A">
      <w:pPr>
        <w:snapToGrid w:val="0"/>
        <w:spacing w:line="360" w:lineRule="auto"/>
        <w:ind w:firstLineChars="200" w:firstLine="31680"/>
        <w:rPr>
          <w:sz w:val="24"/>
        </w:rPr>
      </w:pPr>
      <w:r w:rsidRPr="00F5480B">
        <w:rPr>
          <w:rFonts w:hAnsi="宋体" w:hint="eastAsia"/>
          <w:sz w:val="24"/>
        </w:rPr>
        <w:t>报价单位：</w:t>
      </w:r>
      <w:r w:rsidRPr="00F5480B">
        <w:rPr>
          <w:sz w:val="24"/>
        </w:rPr>
        <w:t xml:space="preserve">                     </w:t>
      </w:r>
    </w:p>
    <w:p w:rsidR="004D6B2B" w:rsidRDefault="004D6B2B" w:rsidP="00F3026A">
      <w:pPr>
        <w:snapToGrid w:val="0"/>
        <w:spacing w:line="360" w:lineRule="auto"/>
        <w:ind w:right="480" w:firstLineChars="200" w:firstLine="31680"/>
        <w:rPr>
          <w:rFonts w:hAnsi="宋体"/>
          <w:sz w:val="24"/>
        </w:rPr>
      </w:pPr>
      <w:r w:rsidRPr="00F5480B">
        <w:rPr>
          <w:rFonts w:hAnsi="宋体" w:hint="eastAsia"/>
          <w:sz w:val="24"/>
        </w:rPr>
        <w:t>法定代表人或授权委托人</w:t>
      </w:r>
      <w:r w:rsidRPr="00F5480B">
        <w:rPr>
          <w:sz w:val="24"/>
        </w:rPr>
        <w:t>(</w:t>
      </w:r>
      <w:r w:rsidRPr="00F5480B">
        <w:rPr>
          <w:rFonts w:hAnsi="宋体" w:hint="eastAsia"/>
          <w:sz w:val="24"/>
        </w:rPr>
        <w:t>签字</w:t>
      </w:r>
      <w:r>
        <w:rPr>
          <w:sz w:val="24"/>
        </w:rPr>
        <w:t xml:space="preserve">):               </w:t>
      </w:r>
      <w:r w:rsidRPr="00F5480B">
        <w:rPr>
          <w:rFonts w:hAnsi="宋体" w:hint="eastAsia"/>
          <w:sz w:val="24"/>
        </w:rPr>
        <w:t>联系电话：</w:t>
      </w:r>
    </w:p>
    <w:p w:rsidR="004D6B2B" w:rsidRDefault="004D6B2B" w:rsidP="007F2916">
      <w:pPr>
        <w:snapToGrid w:val="0"/>
        <w:spacing w:line="360" w:lineRule="auto"/>
        <w:rPr>
          <w:sz w:val="24"/>
        </w:rPr>
      </w:pPr>
    </w:p>
    <w:sectPr w:rsidR="004D6B2B" w:rsidSect="00653360">
      <w:headerReference w:type="default" r:id="rId8"/>
      <w:footerReference w:type="default" r:id="rId9"/>
      <w:pgSz w:w="11906" w:h="16838"/>
      <w:pgMar w:top="1191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B2B" w:rsidRDefault="004D6B2B" w:rsidP="00EC3112">
      <w:r>
        <w:separator/>
      </w:r>
    </w:p>
  </w:endnote>
  <w:endnote w:type="continuationSeparator" w:id="0">
    <w:p w:rsidR="004D6B2B" w:rsidRDefault="004D6B2B" w:rsidP="00EC3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B2B" w:rsidRDefault="004D6B2B">
    <w:pPr>
      <w:pStyle w:val="Footer"/>
      <w:jc w:val="center"/>
    </w:pPr>
  </w:p>
  <w:p w:rsidR="004D6B2B" w:rsidRDefault="004D6B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B2B" w:rsidRDefault="004D6B2B" w:rsidP="00EC3112">
      <w:r>
        <w:separator/>
      </w:r>
    </w:p>
  </w:footnote>
  <w:footnote w:type="continuationSeparator" w:id="0">
    <w:p w:rsidR="004D6B2B" w:rsidRDefault="004D6B2B" w:rsidP="00EC3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B2B" w:rsidRDefault="004D6B2B" w:rsidP="00D61C32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7E50"/>
    <w:multiLevelType w:val="hybridMultilevel"/>
    <w:tmpl w:val="0674FC84"/>
    <w:lvl w:ilvl="0" w:tplc="07E0706A">
      <w:numFmt w:val="bullet"/>
      <w:lvlText w:val="◆"/>
      <w:lvlJc w:val="left"/>
      <w:pPr>
        <w:tabs>
          <w:tab w:val="num" w:pos="810"/>
        </w:tabs>
        <w:ind w:left="810" w:hanging="51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">
    <w:nsid w:val="39D158A1"/>
    <w:multiLevelType w:val="hybridMultilevel"/>
    <w:tmpl w:val="5672D002"/>
    <w:lvl w:ilvl="0" w:tplc="AC8E5ED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3CB94639"/>
    <w:multiLevelType w:val="hybridMultilevel"/>
    <w:tmpl w:val="85C8C59C"/>
    <w:lvl w:ilvl="0" w:tplc="FF6EAFE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0442690"/>
    <w:multiLevelType w:val="hybridMultilevel"/>
    <w:tmpl w:val="30FCA00E"/>
    <w:lvl w:ilvl="0" w:tplc="67A6C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46893589"/>
    <w:multiLevelType w:val="hybridMultilevel"/>
    <w:tmpl w:val="027ED394"/>
    <w:lvl w:ilvl="0" w:tplc="C7A0ECA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46BA0E92"/>
    <w:multiLevelType w:val="hybridMultilevel"/>
    <w:tmpl w:val="07746158"/>
    <w:lvl w:ilvl="0" w:tplc="7ABC0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52B4158D"/>
    <w:multiLevelType w:val="hybridMultilevel"/>
    <w:tmpl w:val="15942158"/>
    <w:lvl w:ilvl="0" w:tplc="4F1A1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54B322B5"/>
    <w:multiLevelType w:val="hybridMultilevel"/>
    <w:tmpl w:val="3D6CEB5A"/>
    <w:lvl w:ilvl="0" w:tplc="A7980B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64F31016"/>
    <w:multiLevelType w:val="hybridMultilevel"/>
    <w:tmpl w:val="C7D6D798"/>
    <w:lvl w:ilvl="0" w:tplc="B916299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54E"/>
    <w:rsid w:val="00001DAF"/>
    <w:rsid w:val="0000329B"/>
    <w:rsid w:val="00014FD7"/>
    <w:rsid w:val="000153F3"/>
    <w:rsid w:val="00034F5E"/>
    <w:rsid w:val="00043AE0"/>
    <w:rsid w:val="00066708"/>
    <w:rsid w:val="00073A1B"/>
    <w:rsid w:val="00075BCD"/>
    <w:rsid w:val="00086983"/>
    <w:rsid w:val="00086D15"/>
    <w:rsid w:val="000921B4"/>
    <w:rsid w:val="000A1222"/>
    <w:rsid w:val="000B2E59"/>
    <w:rsid w:val="0012586F"/>
    <w:rsid w:val="00126355"/>
    <w:rsid w:val="00150F66"/>
    <w:rsid w:val="001533FB"/>
    <w:rsid w:val="00157EF6"/>
    <w:rsid w:val="0017147A"/>
    <w:rsid w:val="0017721A"/>
    <w:rsid w:val="00181C88"/>
    <w:rsid w:val="00197A84"/>
    <w:rsid w:val="001A0779"/>
    <w:rsid w:val="001A08FD"/>
    <w:rsid w:val="001B5718"/>
    <w:rsid w:val="001B617D"/>
    <w:rsid w:val="001C6771"/>
    <w:rsid w:val="001C6D6D"/>
    <w:rsid w:val="001E10D7"/>
    <w:rsid w:val="001E4E12"/>
    <w:rsid w:val="0022432C"/>
    <w:rsid w:val="00226B05"/>
    <w:rsid w:val="00237EB8"/>
    <w:rsid w:val="0024325C"/>
    <w:rsid w:val="002439A1"/>
    <w:rsid w:val="00256126"/>
    <w:rsid w:val="00271FFE"/>
    <w:rsid w:val="00275B31"/>
    <w:rsid w:val="0028683B"/>
    <w:rsid w:val="0029621F"/>
    <w:rsid w:val="002A032D"/>
    <w:rsid w:val="002A2B54"/>
    <w:rsid w:val="002C10FD"/>
    <w:rsid w:val="002C640F"/>
    <w:rsid w:val="002D3D43"/>
    <w:rsid w:val="002F3F13"/>
    <w:rsid w:val="00304CF6"/>
    <w:rsid w:val="003136CB"/>
    <w:rsid w:val="00313C32"/>
    <w:rsid w:val="00323E38"/>
    <w:rsid w:val="00346B44"/>
    <w:rsid w:val="00355575"/>
    <w:rsid w:val="00360E84"/>
    <w:rsid w:val="00371819"/>
    <w:rsid w:val="00380CA8"/>
    <w:rsid w:val="00396651"/>
    <w:rsid w:val="003C29CB"/>
    <w:rsid w:val="003C4E8A"/>
    <w:rsid w:val="003C7871"/>
    <w:rsid w:val="003F5EA0"/>
    <w:rsid w:val="003F6042"/>
    <w:rsid w:val="003F6DCA"/>
    <w:rsid w:val="004367A4"/>
    <w:rsid w:val="0046653C"/>
    <w:rsid w:val="004708A4"/>
    <w:rsid w:val="00471C47"/>
    <w:rsid w:val="00475A80"/>
    <w:rsid w:val="004855A2"/>
    <w:rsid w:val="004B3ADD"/>
    <w:rsid w:val="004C3475"/>
    <w:rsid w:val="004C6CF9"/>
    <w:rsid w:val="004C7728"/>
    <w:rsid w:val="004D0E75"/>
    <w:rsid w:val="004D3DDF"/>
    <w:rsid w:val="004D6686"/>
    <w:rsid w:val="004D6B2B"/>
    <w:rsid w:val="004D7573"/>
    <w:rsid w:val="004F293E"/>
    <w:rsid w:val="004F2A3B"/>
    <w:rsid w:val="004F48B8"/>
    <w:rsid w:val="0052385C"/>
    <w:rsid w:val="00523C34"/>
    <w:rsid w:val="00551918"/>
    <w:rsid w:val="0058078A"/>
    <w:rsid w:val="00585FFE"/>
    <w:rsid w:val="005A0A51"/>
    <w:rsid w:val="005A0FC5"/>
    <w:rsid w:val="005C14D7"/>
    <w:rsid w:val="005C6935"/>
    <w:rsid w:val="005D0CB3"/>
    <w:rsid w:val="005D4971"/>
    <w:rsid w:val="005D744F"/>
    <w:rsid w:val="005E7ED0"/>
    <w:rsid w:val="005F5FF2"/>
    <w:rsid w:val="00601E60"/>
    <w:rsid w:val="00627A31"/>
    <w:rsid w:val="00653360"/>
    <w:rsid w:val="00667BDF"/>
    <w:rsid w:val="00681F66"/>
    <w:rsid w:val="00693A71"/>
    <w:rsid w:val="006B5318"/>
    <w:rsid w:val="006C4591"/>
    <w:rsid w:val="006D2606"/>
    <w:rsid w:val="006D268F"/>
    <w:rsid w:val="006F7B2B"/>
    <w:rsid w:val="007066F6"/>
    <w:rsid w:val="0072377B"/>
    <w:rsid w:val="00724027"/>
    <w:rsid w:val="00733E0C"/>
    <w:rsid w:val="00752DB3"/>
    <w:rsid w:val="00752E8F"/>
    <w:rsid w:val="00776188"/>
    <w:rsid w:val="007A08E8"/>
    <w:rsid w:val="007A7A05"/>
    <w:rsid w:val="007D5C16"/>
    <w:rsid w:val="007E6FFB"/>
    <w:rsid w:val="007F1842"/>
    <w:rsid w:val="007F2916"/>
    <w:rsid w:val="00804A21"/>
    <w:rsid w:val="008445D8"/>
    <w:rsid w:val="008708F4"/>
    <w:rsid w:val="0088536A"/>
    <w:rsid w:val="008905A8"/>
    <w:rsid w:val="008A60D8"/>
    <w:rsid w:val="008C2801"/>
    <w:rsid w:val="008C51EF"/>
    <w:rsid w:val="008E473F"/>
    <w:rsid w:val="009243B2"/>
    <w:rsid w:val="009337F0"/>
    <w:rsid w:val="00964CD3"/>
    <w:rsid w:val="0097600E"/>
    <w:rsid w:val="009909CE"/>
    <w:rsid w:val="00990C17"/>
    <w:rsid w:val="009A30F0"/>
    <w:rsid w:val="009B1B4B"/>
    <w:rsid w:val="009B68E4"/>
    <w:rsid w:val="009C0717"/>
    <w:rsid w:val="009C0CEF"/>
    <w:rsid w:val="009D3F4D"/>
    <w:rsid w:val="009E0ABC"/>
    <w:rsid w:val="009E50AE"/>
    <w:rsid w:val="009F1D99"/>
    <w:rsid w:val="009F7AE6"/>
    <w:rsid w:val="00A00648"/>
    <w:rsid w:val="00A17F34"/>
    <w:rsid w:val="00A243AF"/>
    <w:rsid w:val="00A24F0C"/>
    <w:rsid w:val="00A410E1"/>
    <w:rsid w:val="00A425F7"/>
    <w:rsid w:val="00A46F4F"/>
    <w:rsid w:val="00AA1CB7"/>
    <w:rsid w:val="00AA77E3"/>
    <w:rsid w:val="00AB718A"/>
    <w:rsid w:val="00AC43BC"/>
    <w:rsid w:val="00AD01E8"/>
    <w:rsid w:val="00B14777"/>
    <w:rsid w:val="00B21B10"/>
    <w:rsid w:val="00B339C0"/>
    <w:rsid w:val="00B35A6A"/>
    <w:rsid w:val="00B40C24"/>
    <w:rsid w:val="00B44837"/>
    <w:rsid w:val="00B51136"/>
    <w:rsid w:val="00B51F8A"/>
    <w:rsid w:val="00B6024B"/>
    <w:rsid w:val="00B61B52"/>
    <w:rsid w:val="00B63C82"/>
    <w:rsid w:val="00B65C3A"/>
    <w:rsid w:val="00B661CF"/>
    <w:rsid w:val="00B6653D"/>
    <w:rsid w:val="00B85B22"/>
    <w:rsid w:val="00BB2154"/>
    <w:rsid w:val="00BE52A9"/>
    <w:rsid w:val="00BE6A00"/>
    <w:rsid w:val="00BF52B0"/>
    <w:rsid w:val="00C11C1E"/>
    <w:rsid w:val="00C55038"/>
    <w:rsid w:val="00C620D2"/>
    <w:rsid w:val="00C641FB"/>
    <w:rsid w:val="00C6469A"/>
    <w:rsid w:val="00C71740"/>
    <w:rsid w:val="00C77DA5"/>
    <w:rsid w:val="00C9239A"/>
    <w:rsid w:val="00CA05B2"/>
    <w:rsid w:val="00CA4B8A"/>
    <w:rsid w:val="00CB0D6E"/>
    <w:rsid w:val="00CD164A"/>
    <w:rsid w:val="00CE57A4"/>
    <w:rsid w:val="00D17F9B"/>
    <w:rsid w:val="00D215D0"/>
    <w:rsid w:val="00D31AF1"/>
    <w:rsid w:val="00D3506D"/>
    <w:rsid w:val="00D3674B"/>
    <w:rsid w:val="00D42D77"/>
    <w:rsid w:val="00D61C32"/>
    <w:rsid w:val="00D61D35"/>
    <w:rsid w:val="00D76836"/>
    <w:rsid w:val="00D8105A"/>
    <w:rsid w:val="00D810B8"/>
    <w:rsid w:val="00D8164B"/>
    <w:rsid w:val="00D85331"/>
    <w:rsid w:val="00D91733"/>
    <w:rsid w:val="00DB035E"/>
    <w:rsid w:val="00DD014F"/>
    <w:rsid w:val="00DD0D8E"/>
    <w:rsid w:val="00DD76B7"/>
    <w:rsid w:val="00DE6F7B"/>
    <w:rsid w:val="00E14654"/>
    <w:rsid w:val="00E33982"/>
    <w:rsid w:val="00E536E2"/>
    <w:rsid w:val="00E7054E"/>
    <w:rsid w:val="00E86C84"/>
    <w:rsid w:val="00E93912"/>
    <w:rsid w:val="00EA08F3"/>
    <w:rsid w:val="00EA186E"/>
    <w:rsid w:val="00EA6720"/>
    <w:rsid w:val="00EA6BCD"/>
    <w:rsid w:val="00EB5BB4"/>
    <w:rsid w:val="00EC3112"/>
    <w:rsid w:val="00ED50F7"/>
    <w:rsid w:val="00ED799A"/>
    <w:rsid w:val="00F009EF"/>
    <w:rsid w:val="00F11524"/>
    <w:rsid w:val="00F24587"/>
    <w:rsid w:val="00F3026A"/>
    <w:rsid w:val="00F358A1"/>
    <w:rsid w:val="00F50420"/>
    <w:rsid w:val="00F5384C"/>
    <w:rsid w:val="00F5480B"/>
    <w:rsid w:val="00F668B8"/>
    <w:rsid w:val="00F81407"/>
    <w:rsid w:val="00FA4F29"/>
    <w:rsid w:val="00FC0F6C"/>
    <w:rsid w:val="00FC2DE8"/>
    <w:rsid w:val="00FC62C0"/>
    <w:rsid w:val="00FE2246"/>
    <w:rsid w:val="00FE3926"/>
    <w:rsid w:val="00FE4FD0"/>
    <w:rsid w:val="00FF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D4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8105A"/>
    <w:rPr>
      <w:rFonts w:cs="Times New Roman"/>
      <w:color w:val="0000FF"/>
      <w:u w:val="single"/>
    </w:rPr>
  </w:style>
  <w:style w:type="character" w:customStyle="1" w:styleId="fuserinfo1">
    <w:name w:val="f_user_info1"/>
    <w:basedOn w:val="DefaultParagraphFont"/>
    <w:uiPriority w:val="99"/>
    <w:rsid w:val="00D8105A"/>
    <w:rPr>
      <w:rFonts w:cs="Times New Roman"/>
      <w:b/>
      <w:bCs/>
      <w:color w:val="FF6600"/>
      <w:sz w:val="21"/>
      <w:szCs w:val="21"/>
    </w:rPr>
  </w:style>
  <w:style w:type="paragraph" w:styleId="NormalWeb">
    <w:name w:val="Normal (Web)"/>
    <w:basedOn w:val="Normal"/>
    <w:uiPriority w:val="99"/>
    <w:rsid w:val="00271F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Theme">
    <w:name w:val="Table Theme"/>
    <w:basedOn w:val="TableNormal"/>
    <w:uiPriority w:val="99"/>
    <w:rsid w:val="00271FF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71FF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C3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C3112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EC3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C3112"/>
    <w:rPr>
      <w:rFonts w:cs="Times New Roman"/>
      <w:kern w:val="2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A00648"/>
    <w:rPr>
      <w:rFonts w:cs="Times New Roman"/>
      <w:color w:val="800080"/>
      <w:u w:val="single"/>
    </w:rPr>
  </w:style>
  <w:style w:type="paragraph" w:customStyle="1" w:styleId="font0">
    <w:name w:val="font0"/>
    <w:basedOn w:val="Normal"/>
    <w:uiPriority w:val="99"/>
    <w:rsid w:val="00A006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Normal"/>
    <w:uiPriority w:val="99"/>
    <w:rsid w:val="00A006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Normal"/>
    <w:uiPriority w:val="99"/>
    <w:rsid w:val="00A00648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font7">
    <w:name w:val="font7"/>
    <w:basedOn w:val="Normal"/>
    <w:uiPriority w:val="99"/>
    <w:rsid w:val="00A006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Normal"/>
    <w:uiPriority w:val="99"/>
    <w:rsid w:val="00A00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66">
    <w:name w:val="xl66"/>
    <w:basedOn w:val="Normal"/>
    <w:uiPriority w:val="99"/>
    <w:rsid w:val="00A00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67">
    <w:name w:val="xl67"/>
    <w:basedOn w:val="Normal"/>
    <w:uiPriority w:val="99"/>
    <w:rsid w:val="00A00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Normal"/>
    <w:uiPriority w:val="99"/>
    <w:rsid w:val="00A00648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Normal"/>
    <w:uiPriority w:val="99"/>
    <w:rsid w:val="00A00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Normal"/>
    <w:uiPriority w:val="99"/>
    <w:rsid w:val="00A006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Normal"/>
    <w:uiPriority w:val="99"/>
    <w:rsid w:val="00A00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Normal"/>
    <w:uiPriority w:val="99"/>
    <w:rsid w:val="00A006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Normal"/>
    <w:uiPriority w:val="99"/>
    <w:rsid w:val="00A00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Normal"/>
    <w:uiPriority w:val="99"/>
    <w:rsid w:val="00A00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75">
    <w:name w:val="xl75"/>
    <w:basedOn w:val="Normal"/>
    <w:uiPriority w:val="99"/>
    <w:rsid w:val="00A006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Normal"/>
    <w:uiPriority w:val="99"/>
    <w:rsid w:val="00A00648"/>
    <w:pPr>
      <w:widowControl/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styleId="BalloonText">
    <w:name w:val="Balloon Text"/>
    <w:basedOn w:val="Normal"/>
    <w:link w:val="BalloonTextChar"/>
    <w:uiPriority w:val="99"/>
    <w:rsid w:val="00FC0F6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C0F6C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2174</TotalTime>
  <Pages>2</Pages>
  <Words>88</Words>
  <Characters>508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杭州市中策职业学校环保专业设备采购询价函</dc:title>
  <dc:subject/>
  <dc:creator>Lenovo User</dc:creator>
  <cp:keywords/>
  <dc:description/>
  <cp:lastModifiedBy>微软用户</cp:lastModifiedBy>
  <cp:revision>85</cp:revision>
  <cp:lastPrinted>2016-01-22T03:08:00Z</cp:lastPrinted>
  <dcterms:created xsi:type="dcterms:W3CDTF">2015-07-22T02:10:00Z</dcterms:created>
  <dcterms:modified xsi:type="dcterms:W3CDTF">2016-01-25T03:18:00Z</dcterms:modified>
</cp:coreProperties>
</file>